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B0" w:rsidRDefault="00E24CB0" w:rsidP="00651C8B">
      <w:pPr>
        <w:jc w:val="center"/>
        <w:rPr>
          <w:rFonts w:ascii="Times New Roman" w:hAnsi="Times New Roman" w:cs="Times New Roman"/>
          <w:b/>
          <w:bCs/>
        </w:rPr>
      </w:pPr>
      <w:r>
        <w:rPr>
          <w:rFonts w:ascii="Times New Roman" w:hAnsi="Times New Roman" w:cs="Times New Roman"/>
          <w:b/>
          <w:bCs/>
        </w:rPr>
        <w:t>GIÁO ÁN</w:t>
      </w:r>
    </w:p>
    <w:p w:rsidR="00E24CB0" w:rsidRDefault="00E24CB0" w:rsidP="00651C8B">
      <w:pPr>
        <w:jc w:val="center"/>
        <w:rPr>
          <w:rFonts w:ascii="Times New Roman" w:hAnsi="Times New Roman" w:cs="Times New Roman"/>
          <w:b/>
          <w:bCs/>
        </w:rPr>
      </w:pPr>
      <w:r>
        <w:rPr>
          <w:rFonts w:ascii="Times New Roman" w:hAnsi="Times New Roman" w:cs="Times New Roman"/>
          <w:b/>
          <w:bCs/>
        </w:rPr>
        <w:t>MÔN: KHÁM PHÁ KHOA HỌC</w:t>
      </w:r>
    </w:p>
    <w:p w:rsidR="00E24CB0" w:rsidRDefault="00E24CB0" w:rsidP="00651C8B">
      <w:pPr>
        <w:jc w:val="center"/>
        <w:rPr>
          <w:rFonts w:ascii="Times New Roman" w:hAnsi="Times New Roman" w:cs="Times New Roman"/>
          <w:b/>
          <w:bCs/>
        </w:rPr>
      </w:pPr>
      <w:r w:rsidRPr="007B54E0">
        <w:rPr>
          <w:rFonts w:ascii="Times New Roman" w:hAnsi="Times New Roman" w:cs="Times New Roman"/>
          <w:b/>
          <w:bCs/>
        </w:rPr>
        <w:t xml:space="preserve">Chủ đề: </w:t>
      </w:r>
      <w:r>
        <w:rPr>
          <w:rFonts w:ascii="Times New Roman" w:hAnsi="Times New Roman" w:cs="Times New Roman"/>
          <w:b/>
          <w:bCs/>
        </w:rPr>
        <w:t>Nước và hiện tượng thiên nhiên</w:t>
      </w:r>
    </w:p>
    <w:p w:rsidR="00E24CB0" w:rsidRPr="001A6CF8" w:rsidRDefault="00E24CB0" w:rsidP="00651C8B">
      <w:pPr>
        <w:jc w:val="center"/>
        <w:rPr>
          <w:rFonts w:ascii="Times New Roman" w:hAnsi="Times New Roman" w:cs="Times New Roman"/>
          <w:b/>
          <w:bCs/>
        </w:rPr>
      </w:pPr>
      <w:r>
        <w:rPr>
          <w:rFonts w:ascii="Times New Roman" w:hAnsi="Times New Roman" w:cs="Times New Roman"/>
          <w:b/>
          <w:bCs/>
        </w:rPr>
        <w:t>Đề tài: Bé tìm hiểu về môi trường</w:t>
      </w:r>
    </w:p>
    <w:p w:rsidR="00E24CB0" w:rsidRPr="001A6CF8" w:rsidRDefault="00E24CB0" w:rsidP="00902A76">
      <w:pPr>
        <w:ind w:firstLine="720"/>
        <w:rPr>
          <w:rFonts w:ascii="Times New Roman" w:hAnsi="Times New Roman" w:cs="Times New Roman"/>
          <w:b/>
          <w:bCs/>
        </w:rPr>
      </w:pPr>
      <w:r>
        <w:rPr>
          <w:rFonts w:ascii="Times New Roman" w:hAnsi="Times New Roman" w:cs="Times New Roman"/>
          <w:b/>
          <w:bCs/>
        </w:rPr>
        <w:t>I. Mục đích- yêu cầu</w:t>
      </w:r>
    </w:p>
    <w:p w:rsidR="00E24CB0" w:rsidRPr="00B169FF" w:rsidRDefault="00E24CB0" w:rsidP="00902A76">
      <w:pPr>
        <w:ind w:firstLine="720"/>
        <w:jc w:val="both"/>
        <w:rPr>
          <w:rFonts w:ascii="Times New Roman" w:hAnsi="Times New Roman" w:cs="Times New Roman"/>
          <w:b/>
        </w:rPr>
      </w:pPr>
      <w:r w:rsidRPr="00B169FF">
        <w:rPr>
          <w:rFonts w:ascii="Times New Roman" w:hAnsi="Times New Roman" w:cs="Times New Roman"/>
          <w:b/>
        </w:rPr>
        <w:t>1. Kiến thức:</w:t>
      </w:r>
    </w:p>
    <w:p w:rsidR="00E24CB0" w:rsidRDefault="00E24CB0" w:rsidP="00902A76">
      <w:pPr>
        <w:ind w:firstLine="720"/>
        <w:jc w:val="both"/>
        <w:rPr>
          <w:rFonts w:ascii="Times New Roman" w:hAnsi="Times New Roman" w:cs="Times New Roman"/>
        </w:rPr>
      </w:pPr>
      <w:r w:rsidRPr="009F4F7B">
        <w:rPr>
          <w:rFonts w:ascii="Times New Roman" w:hAnsi="Times New Roman" w:cs="Times New Roman"/>
        </w:rPr>
        <w:t>-</w:t>
      </w:r>
      <w:r>
        <w:rPr>
          <w:rFonts w:ascii="Times New Roman" w:hAnsi="Times New Roman" w:cs="Times New Roman"/>
          <w:sz w:val="26"/>
          <w:szCs w:val="26"/>
        </w:rPr>
        <w:t xml:space="preserve"> </w:t>
      </w:r>
      <w:r>
        <w:rPr>
          <w:rFonts w:ascii="Times New Roman" w:hAnsi="Times New Roman" w:cs="Times New Roman"/>
        </w:rPr>
        <w:t>Trẻ</w:t>
      </w:r>
      <w:r w:rsidRPr="00287F34">
        <w:rPr>
          <w:rFonts w:ascii="Times New Roman" w:hAnsi="Times New Roman" w:cs="Times New Roman"/>
        </w:rPr>
        <w:t xml:space="preserve"> biết </w:t>
      </w:r>
      <w:r>
        <w:rPr>
          <w:rFonts w:ascii="Times New Roman" w:hAnsi="Times New Roman" w:cs="Times New Roman"/>
        </w:rPr>
        <w:t>được một số nguyên nhân làm cho môi trường bị ô nhiễm gây nên biến đổi khí hậu.</w:t>
      </w:r>
    </w:p>
    <w:p w:rsidR="00E24CB0" w:rsidRPr="000F4770" w:rsidRDefault="00E24CB0" w:rsidP="003507EF">
      <w:pPr>
        <w:ind w:firstLine="720"/>
        <w:jc w:val="both"/>
        <w:rPr>
          <w:rFonts w:ascii="Times New Roman" w:hAnsi="Times New Roman" w:cs="Times New Roman"/>
        </w:rPr>
      </w:pPr>
      <w:r w:rsidRPr="000F4770">
        <w:rPr>
          <w:rFonts w:ascii="Times New Roman" w:hAnsi="Times New Roman" w:cs="Times New Roman"/>
        </w:rPr>
        <w:t>- Trẻ biết được tài nguyên thiên nhiên rừng bị tàn phá gây ra lũ lụt.</w:t>
      </w:r>
    </w:p>
    <w:p w:rsidR="00E24CB0" w:rsidRDefault="00E24CB0" w:rsidP="00902A76">
      <w:pPr>
        <w:ind w:firstLine="720"/>
        <w:jc w:val="both"/>
        <w:rPr>
          <w:rFonts w:ascii="Times New Roman" w:hAnsi="Times New Roman" w:cs="Times New Roman"/>
        </w:rPr>
      </w:pPr>
      <w:r>
        <w:rPr>
          <w:rFonts w:ascii="Times New Roman" w:hAnsi="Times New Roman" w:cs="Times New Roman"/>
        </w:rPr>
        <w:t xml:space="preserve">- </w:t>
      </w:r>
      <w:r w:rsidRPr="00563C1C">
        <w:rPr>
          <w:rStyle w:val="cs1b16eeb5"/>
          <w:color w:val="000000"/>
        </w:rPr>
        <w:t>Tr</w:t>
      </w:r>
      <w:r>
        <w:rPr>
          <w:rStyle w:val="cs1b16eeb5"/>
          <w:rFonts w:ascii="Times New Roman" w:hAnsi="Times New Roman"/>
          <w:color w:val="000000"/>
        </w:rPr>
        <w:t xml:space="preserve">ẻ </w:t>
      </w:r>
      <w:r>
        <w:rPr>
          <w:rFonts w:ascii="Times New Roman" w:hAnsi="Times New Roman" w:cs="Times New Roman"/>
        </w:rPr>
        <w:t>biết một số hành động để bảo vệ môi trường và cách ứng phó khi khí hậu biến đổi.</w:t>
      </w:r>
    </w:p>
    <w:p w:rsidR="00E24CB0" w:rsidRPr="00B169FF" w:rsidRDefault="00E24CB0" w:rsidP="003507EF">
      <w:pPr>
        <w:ind w:firstLine="720"/>
        <w:jc w:val="both"/>
        <w:rPr>
          <w:rFonts w:ascii="Times New Roman" w:hAnsi="Times New Roman" w:cs="Times New Roman"/>
          <w:b/>
        </w:rPr>
      </w:pPr>
      <w:r w:rsidRPr="00B169FF">
        <w:rPr>
          <w:rFonts w:ascii="Times New Roman" w:hAnsi="Times New Roman" w:cs="Times New Roman"/>
          <w:b/>
        </w:rPr>
        <w:t>2. Kỹ năng:</w:t>
      </w:r>
    </w:p>
    <w:p w:rsidR="00E24CB0" w:rsidRDefault="00E24CB0" w:rsidP="003507EF">
      <w:pPr>
        <w:ind w:firstLine="720"/>
        <w:jc w:val="both"/>
        <w:rPr>
          <w:rFonts w:ascii="Times New Roman" w:hAnsi="Times New Roman" w:cs="Times New Roman"/>
        </w:rPr>
      </w:pPr>
      <w:r>
        <w:rPr>
          <w:rFonts w:ascii="Times New Roman" w:hAnsi="Times New Roman" w:cs="Times New Roman"/>
        </w:rPr>
        <w:t>- Rèn cho trẻ một số kỹ năng sống (chăm sóc cây, biết nhặt rác thùng, biết gữ gìn vệ sinh thân thể sạch sẽ….).</w:t>
      </w:r>
    </w:p>
    <w:p w:rsidR="00E24CB0" w:rsidRPr="00651C8B" w:rsidRDefault="00E24CB0" w:rsidP="003507EF">
      <w:pPr>
        <w:pStyle w:val="BodyText"/>
        <w:ind w:firstLine="720"/>
        <w:jc w:val="both"/>
        <w:rPr>
          <w:sz w:val="28"/>
          <w:szCs w:val="28"/>
        </w:rPr>
      </w:pPr>
      <w:r w:rsidRPr="00651C8B">
        <w:rPr>
          <w:sz w:val="28"/>
          <w:szCs w:val="28"/>
        </w:rPr>
        <w:t>- Tập trẻ khả năng quan sát, nhận xét.</w:t>
      </w:r>
    </w:p>
    <w:p w:rsidR="00E24CB0" w:rsidRPr="00651C8B" w:rsidRDefault="00E24CB0" w:rsidP="003507EF">
      <w:pPr>
        <w:ind w:firstLine="720"/>
        <w:jc w:val="both"/>
        <w:rPr>
          <w:rFonts w:ascii="Times New Roman" w:hAnsi="Times New Roman" w:cs="Times New Roman"/>
        </w:rPr>
      </w:pPr>
      <w:r w:rsidRPr="00651C8B">
        <w:rPr>
          <w:rFonts w:ascii="Times New Roman" w:hAnsi="Times New Roman" w:cs="Times New Roman"/>
        </w:rPr>
        <w:t>- Có hành vi bảo vệ môi trường trong sinh hoạt hằng ngày.</w:t>
      </w:r>
    </w:p>
    <w:p w:rsidR="00E24CB0" w:rsidRPr="00B169FF" w:rsidRDefault="00E24CB0" w:rsidP="003507EF">
      <w:pPr>
        <w:ind w:firstLine="720"/>
        <w:jc w:val="both"/>
        <w:rPr>
          <w:rFonts w:ascii="Times New Roman" w:hAnsi="Times New Roman" w:cs="Times New Roman"/>
          <w:b/>
        </w:rPr>
      </w:pPr>
      <w:r w:rsidRPr="00B169FF">
        <w:rPr>
          <w:rFonts w:ascii="Times New Roman" w:hAnsi="Times New Roman" w:cs="Times New Roman"/>
          <w:b/>
        </w:rPr>
        <w:t>3. Giáo dục:</w:t>
      </w:r>
    </w:p>
    <w:p w:rsidR="00E24CB0" w:rsidRDefault="00E24CB0" w:rsidP="003507EF">
      <w:pPr>
        <w:ind w:firstLine="720"/>
        <w:jc w:val="both"/>
        <w:rPr>
          <w:rFonts w:ascii="Times New Roman" w:hAnsi="Times New Roman" w:cs="Times New Roman"/>
        </w:rPr>
      </w:pPr>
      <w:r>
        <w:rPr>
          <w:rFonts w:ascii="Times New Roman" w:hAnsi="Times New Roman" w:cs="Times New Roman"/>
        </w:rPr>
        <w:t>- Giáo dục trẻ luôn có ý thức bảo vệ môi trường xung quanh mình xanh - sạch- đẹp.</w:t>
      </w:r>
    </w:p>
    <w:p w:rsidR="00E24CB0" w:rsidRDefault="00E24CB0" w:rsidP="00902A76">
      <w:pPr>
        <w:ind w:firstLine="720"/>
        <w:jc w:val="both"/>
        <w:rPr>
          <w:rFonts w:ascii="Times New Roman" w:hAnsi="Times New Roman" w:cs="Times New Roman"/>
        </w:rPr>
      </w:pPr>
      <w:r>
        <w:rPr>
          <w:rFonts w:ascii="Times New Roman" w:hAnsi="Times New Roman" w:cs="Times New Roman"/>
        </w:rPr>
        <w:t>- Giáo dục cháu không được tự ý đi một mình đến nơi khe, suối, ao, hồ và những nơi có nước lũ.</w:t>
      </w:r>
    </w:p>
    <w:p w:rsidR="00E24CB0" w:rsidRDefault="00E24CB0" w:rsidP="00902A76">
      <w:pPr>
        <w:ind w:firstLine="720"/>
        <w:jc w:val="both"/>
        <w:rPr>
          <w:rFonts w:ascii="Times New Roman" w:hAnsi="Times New Roman" w:cs="Times New Roman"/>
        </w:rPr>
      </w:pPr>
      <w:r>
        <w:rPr>
          <w:rFonts w:ascii="Times New Roman" w:hAnsi="Times New Roman" w:cs="Times New Roman"/>
          <w:b/>
          <w:bCs/>
        </w:rPr>
        <w:t xml:space="preserve">I. </w:t>
      </w:r>
      <w:r w:rsidRPr="00287F34">
        <w:rPr>
          <w:rFonts w:ascii="Times New Roman" w:hAnsi="Times New Roman" w:cs="Times New Roman"/>
          <w:b/>
          <w:bCs/>
        </w:rPr>
        <w:t>Chuẩn bị:</w:t>
      </w:r>
      <w:r w:rsidRPr="00287F34">
        <w:rPr>
          <w:rFonts w:ascii="Times New Roman" w:hAnsi="Times New Roman" w:cs="Times New Roman"/>
        </w:rPr>
        <w:t xml:space="preserve"> </w:t>
      </w:r>
    </w:p>
    <w:p w:rsidR="00E24CB0" w:rsidRDefault="00E24CB0" w:rsidP="00902A76">
      <w:pPr>
        <w:ind w:firstLine="720"/>
        <w:jc w:val="both"/>
        <w:rPr>
          <w:rFonts w:ascii="Times New Roman" w:hAnsi="Times New Roman" w:cs="Times New Roman"/>
        </w:rPr>
      </w:pPr>
      <w:r>
        <w:rPr>
          <w:rFonts w:ascii="Times New Roman" w:hAnsi="Times New Roman" w:cs="Times New Roman"/>
        </w:rPr>
        <w:t xml:space="preserve">- Powerpoint về rừng nguyên sinh, cháy rừng, môi trường bị ô nhiễm. </w:t>
      </w:r>
    </w:p>
    <w:p w:rsidR="00E24CB0" w:rsidRDefault="00E24CB0" w:rsidP="00902A76">
      <w:pPr>
        <w:ind w:firstLine="720"/>
        <w:jc w:val="both"/>
        <w:rPr>
          <w:rFonts w:ascii="Times New Roman" w:hAnsi="Times New Roman" w:cs="Times New Roman"/>
        </w:rPr>
      </w:pPr>
      <w:r>
        <w:rPr>
          <w:rFonts w:ascii="Times New Roman" w:hAnsi="Times New Roman" w:cs="Times New Roman"/>
        </w:rPr>
        <w:t>- Tranh lô tô về hành vi đung sai với môi trường.</w:t>
      </w:r>
    </w:p>
    <w:p w:rsidR="00E24CB0" w:rsidRDefault="00E24CB0" w:rsidP="00902A76">
      <w:pPr>
        <w:ind w:firstLine="720"/>
        <w:jc w:val="both"/>
        <w:rPr>
          <w:rFonts w:ascii="Times New Roman" w:hAnsi="Times New Roman" w:cs="Times New Roman"/>
        </w:rPr>
      </w:pPr>
      <w:r>
        <w:rPr>
          <w:rFonts w:ascii="Times New Roman" w:hAnsi="Times New Roman" w:cs="Times New Roman"/>
        </w:rPr>
        <w:t>- 6 ngôi nhà, 3 áo phao bằng bình nước.</w:t>
      </w:r>
    </w:p>
    <w:p w:rsidR="00E24CB0" w:rsidRDefault="00E24CB0" w:rsidP="00902A76">
      <w:pPr>
        <w:ind w:firstLine="720"/>
        <w:jc w:val="both"/>
        <w:rPr>
          <w:rFonts w:ascii="Times New Roman" w:hAnsi="Times New Roman" w:cs="Times New Roman"/>
        </w:rPr>
      </w:pPr>
      <w:r>
        <w:rPr>
          <w:rFonts w:ascii="Times New Roman" w:hAnsi="Times New Roman" w:cs="Times New Roman"/>
        </w:rPr>
        <w:t>- 2 tờ rô ki, rổ đựng, cây xanh, mô hình đồi núi</w:t>
      </w:r>
    </w:p>
    <w:p w:rsidR="00E24CB0" w:rsidRPr="00287F34" w:rsidRDefault="00E24CB0" w:rsidP="00902A76">
      <w:pPr>
        <w:ind w:firstLine="720"/>
        <w:jc w:val="both"/>
        <w:rPr>
          <w:rFonts w:ascii="Times New Roman" w:hAnsi="Times New Roman" w:cs="Times New Roman"/>
        </w:rPr>
      </w:pPr>
      <w:r>
        <w:rPr>
          <w:rFonts w:ascii="Times New Roman" w:hAnsi="Times New Roman" w:cs="Times New Roman"/>
          <w:b/>
          <w:bCs/>
        </w:rPr>
        <w:t>III.</w:t>
      </w:r>
      <w:r w:rsidRPr="00287F34">
        <w:rPr>
          <w:rFonts w:ascii="Times New Roman" w:hAnsi="Times New Roman" w:cs="Times New Roman"/>
          <w:b/>
          <w:bCs/>
        </w:rPr>
        <w:t xml:space="preserve"> T</w:t>
      </w:r>
      <w:r>
        <w:rPr>
          <w:rFonts w:ascii="Times New Roman" w:hAnsi="Times New Roman" w:cs="Times New Roman"/>
          <w:b/>
          <w:bCs/>
        </w:rPr>
        <w:t>ổ chức hoạt động:</w:t>
      </w:r>
    </w:p>
    <w:p w:rsidR="00E24CB0" w:rsidRDefault="00E24CB0" w:rsidP="00902A76">
      <w:pPr>
        <w:tabs>
          <w:tab w:val="left" w:pos="2310"/>
        </w:tabs>
        <w:ind w:firstLine="720"/>
        <w:jc w:val="both"/>
        <w:rPr>
          <w:rFonts w:ascii="Times New Roman" w:hAnsi="Times New Roman" w:cs="Times New Roman"/>
          <w:b/>
        </w:rPr>
      </w:pPr>
      <w:r>
        <w:rPr>
          <w:rFonts w:ascii="Times New Roman" w:hAnsi="Times New Roman" w:cs="Times New Roman"/>
          <w:b/>
        </w:rPr>
        <w:t xml:space="preserve">1. </w:t>
      </w:r>
      <w:r w:rsidRPr="00B169FF">
        <w:rPr>
          <w:rFonts w:ascii="Times New Roman" w:hAnsi="Times New Roman" w:cs="Times New Roman"/>
          <w:b/>
        </w:rPr>
        <w:t>Hoạt động mở đầu:</w:t>
      </w:r>
    </w:p>
    <w:p w:rsidR="00E24CB0" w:rsidRPr="00B169FF" w:rsidRDefault="00E24CB0" w:rsidP="00902A76">
      <w:pPr>
        <w:tabs>
          <w:tab w:val="left" w:pos="2310"/>
        </w:tabs>
        <w:ind w:firstLine="720"/>
        <w:jc w:val="both"/>
        <w:rPr>
          <w:rFonts w:ascii="Times New Roman" w:hAnsi="Times New Roman" w:cs="Times New Roman"/>
        </w:rPr>
      </w:pPr>
      <w:r w:rsidRPr="00B169FF">
        <w:rPr>
          <w:rFonts w:ascii="Times New Roman" w:hAnsi="Times New Roman" w:cs="Times New Roman"/>
        </w:rPr>
        <w:t>Cô và cháu cùng vận động bài hát “Ta đi vào rừng xanh”</w:t>
      </w:r>
    </w:p>
    <w:p w:rsidR="00E24CB0" w:rsidRPr="00665340" w:rsidRDefault="00E24CB0" w:rsidP="00902A76">
      <w:pPr>
        <w:tabs>
          <w:tab w:val="left" w:pos="2310"/>
        </w:tabs>
        <w:ind w:firstLine="720"/>
        <w:jc w:val="both"/>
        <w:rPr>
          <w:rFonts w:ascii="Times New Roman" w:hAnsi="Times New Roman" w:cs="Times New Roman"/>
        </w:rPr>
      </w:pPr>
      <w:r w:rsidRPr="00665340">
        <w:rPr>
          <w:rFonts w:ascii="Times New Roman" w:hAnsi="Times New Roman" w:cs="Times New Roman"/>
        </w:rPr>
        <w:t>Các con ơi, bạn nhỏ trong bài hát đi đâu vậy các con?</w:t>
      </w:r>
    </w:p>
    <w:p w:rsidR="00E24CB0" w:rsidRPr="00665340" w:rsidRDefault="00E24CB0" w:rsidP="00902A76">
      <w:pPr>
        <w:tabs>
          <w:tab w:val="left" w:pos="2310"/>
        </w:tabs>
        <w:ind w:firstLine="720"/>
        <w:jc w:val="both"/>
        <w:rPr>
          <w:rFonts w:ascii="Times New Roman" w:hAnsi="Times New Roman" w:cs="Times New Roman"/>
        </w:rPr>
      </w:pPr>
      <w:r w:rsidRPr="00665340">
        <w:rPr>
          <w:rFonts w:ascii="Times New Roman" w:hAnsi="Times New Roman" w:cs="Times New Roman"/>
        </w:rPr>
        <w:t>Vào rừ</w:t>
      </w:r>
      <w:r>
        <w:rPr>
          <w:rFonts w:ascii="Times New Roman" w:hAnsi="Times New Roman" w:cs="Times New Roman"/>
        </w:rPr>
        <w:t>ng xanh đ</w:t>
      </w:r>
      <w:r w:rsidRPr="00665340">
        <w:rPr>
          <w:rFonts w:ascii="Times New Roman" w:hAnsi="Times New Roman" w:cs="Times New Roman"/>
        </w:rPr>
        <w:t>ể làm gì?</w:t>
      </w:r>
      <w:r>
        <w:rPr>
          <w:rFonts w:ascii="Times New Roman" w:hAnsi="Times New Roman" w:cs="Times New Roman"/>
        </w:rPr>
        <w:t xml:space="preserve"> À trong rừng xanh có rất nhiều động vật sinh sống rất là vui nhộn, có tiếng chim hót rất vui. Nhưng các con biết không hiện nay rừng bị tàn phá rất nghiêm trọng, muôn thú  bị hủy duyệt, đó là nội dung của câu chuyện mà bây giờ cô sẽ kể cho các con nghe nhé.</w:t>
      </w:r>
    </w:p>
    <w:p w:rsidR="00E24CB0" w:rsidRDefault="00E24CB0" w:rsidP="00902A76">
      <w:pPr>
        <w:pStyle w:val="ListParagraph"/>
        <w:tabs>
          <w:tab w:val="left" w:pos="0"/>
        </w:tabs>
        <w:ind w:left="0" w:firstLine="720"/>
        <w:rPr>
          <w:rFonts w:ascii="Times New Roman" w:hAnsi="Times New Roman" w:cs="Times New Roman"/>
        </w:rPr>
      </w:pPr>
      <w:r w:rsidRPr="00A35405">
        <w:rPr>
          <w:rFonts w:ascii="Times New Roman" w:hAnsi="Times New Roman" w:cs="Times New Roman"/>
        </w:rPr>
        <w:t>Cô kể câu chuyện: “T</w:t>
      </w:r>
      <w:r>
        <w:rPr>
          <w:rFonts w:ascii="Times New Roman" w:hAnsi="Times New Roman" w:cs="Times New Roman"/>
        </w:rPr>
        <w:t>iếng kêu cứu của rừng xanh”</w:t>
      </w:r>
    </w:p>
    <w:p w:rsidR="00E24CB0" w:rsidRDefault="00E24CB0" w:rsidP="00902A76">
      <w:pPr>
        <w:pStyle w:val="ListParagraph"/>
        <w:tabs>
          <w:tab w:val="left" w:pos="0"/>
        </w:tabs>
        <w:ind w:left="0" w:firstLine="720"/>
        <w:jc w:val="both"/>
        <w:rPr>
          <w:rFonts w:ascii="Times New Roman" w:hAnsi="Times New Roman" w:cs="Times New Roman"/>
        </w:rPr>
      </w:pPr>
      <w:r>
        <w:rPr>
          <w:rFonts w:ascii="Times New Roman" w:hAnsi="Times New Roman" w:cs="Times New Roman"/>
        </w:rPr>
        <w:t>“ Một ngày nọ ở một khu rừng kia muôn thú đang tổ chức vui lễ hội rừng xanh, nào là gấu, hươu, nai, thỏ, nhím, sóc…cùng tham gia rất là đông vui, trong ngày hội có rất nhiều bánh kẹo, các bạn tha hồ ăn uống, ăn xong các bạn vức rác ra khu rừng. Chợt bạn khỉ nảy ra ý định đốt lửa để các bạn cùng nhau ca hát bên đốm lửa, bạn khỉ vừa đốt lửa lên thì có bỗng có một ngọn gió đến làm cho đốm lửa bốc cháy lên ngùn ngụt, các bạn hoảng hốt chạy tán loạn. Do ngọn lửa cháy quá nhanh nên bạn khỉ chạy không kịp nên toàn  bị bỏng rất nặng. Các bạn phải đưa bạn ấy đến bác sĩ cuối cùng cuộc vui đã bị tan rã, các bạn ấy không thể tiếp tục vui chơi được nữa.”</w:t>
      </w:r>
    </w:p>
    <w:p w:rsidR="00E24CB0" w:rsidRDefault="00E24CB0" w:rsidP="00902A76">
      <w:pPr>
        <w:tabs>
          <w:tab w:val="left" w:pos="0"/>
        </w:tabs>
        <w:ind w:firstLine="720"/>
        <w:rPr>
          <w:rFonts w:ascii="Times New Roman" w:hAnsi="Times New Roman" w:cs="Times New Roman"/>
        </w:rPr>
      </w:pPr>
      <w:r>
        <w:rPr>
          <w:rFonts w:ascii="Times New Roman" w:hAnsi="Times New Roman" w:cs="Times New Roman"/>
        </w:rPr>
        <w:t xml:space="preserve"> Ai đã đốt lửa các con?</w:t>
      </w:r>
    </w:p>
    <w:p w:rsidR="00E24CB0" w:rsidRDefault="00E24CB0" w:rsidP="002E78C5">
      <w:pPr>
        <w:tabs>
          <w:tab w:val="left" w:pos="0"/>
        </w:tabs>
        <w:ind w:firstLine="720"/>
        <w:jc w:val="both"/>
        <w:rPr>
          <w:rFonts w:ascii="Times New Roman" w:hAnsi="Times New Roman" w:cs="Times New Roman"/>
        </w:rPr>
      </w:pPr>
      <w:r>
        <w:rPr>
          <w:rFonts w:ascii="Times New Roman" w:hAnsi="Times New Roman" w:cs="Times New Roman"/>
        </w:rPr>
        <w:t>Khi bạn khỉ đốt lửa thì dẫn đến hậu quả gi?( rừng bị cháy, bạn khỉ bị bỏng nặng)</w:t>
      </w:r>
      <w:r>
        <w:rPr>
          <w:rFonts w:ascii="Times New Roman" w:hAnsi="Times New Roman" w:cs="Times New Roman"/>
        </w:rPr>
        <w:br/>
        <w:t xml:space="preserve">           À đúng rồi do các bạn ăn bánh kẹo vức rác bừa bãi và do bạn khỉ vô ý đã gây ra cháy rừng.</w:t>
      </w:r>
    </w:p>
    <w:p w:rsidR="00E24CB0" w:rsidRDefault="00E24CB0" w:rsidP="002E78C5">
      <w:pPr>
        <w:tabs>
          <w:tab w:val="left" w:pos="0"/>
        </w:tabs>
        <w:ind w:firstLine="720"/>
        <w:jc w:val="both"/>
        <w:rPr>
          <w:rFonts w:ascii="Times New Roman" w:hAnsi="Times New Roman" w:cs="Times New Roman"/>
        </w:rPr>
      </w:pPr>
      <w:r>
        <w:rPr>
          <w:rFonts w:ascii="Times New Roman" w:hAnsi="Times New Roman" w:cs="Times New Roman"/>
        </w:rPr>
        <w:t>Để biết rừng xanh bị cháy ảnh hưởng gì thì bây giờ cô cùng các con tìm hiểu nhé!</w:t>
      </w:r>
    </w:p>
    <w:p w:rsidR="00E24CB0" w:rsidRPr="00287F34" w:rsidRDefault="00E24CB0" w:rsidP="00902A76">
      <w:pPr>
        <w:ind w:firstLine="720"/>
        <w:jc w:val="both"/>
        <w:rPr>
          <w:rFonts w:ascii="Times New Roman" w:hAnsi="Times New Roman" w:cs="Times New Roman"/>
          <w:b/>
          <w:bCs/>
        </w:rPr>
      </w:pPr>
      <w:r>
        <w:rPr>
          <w:rFonts w:ascii="Times New Roman" w:hAnsi="Times New Roman" w:cs="Times New Roman"/>
          <w:b/>
          <w:bCs/>
        </w:rPr>
        <w:t xml:space="preserve">2. </w:t>
      </w:r>
      <w:r w:rsidRPr="00287F34">
        <w:rPr>
          <w:rFonts w:ascii="Times New Roman" w:hAnsi="Times New Roman" w:cs="Times New Roman"/>
          <w:b/>
          <w:bCs/>
        </w:rPr>
        <w:t xml:space="preserve">Hoạt động </w:t>
      </w:r>
      <w:r>
        <w:rPr>
          <w:rFonts w:ascii="Times New Roman" w:hAnsi="Times New Roman" w:cs="Times New Roman"/>
          <w:b/>
          <w:bCs/>
        </w:rPr>
        <w:t>Trọng tâm</w:t>
      </w:r>
      <w:r w:rsidRPr="00287F34">
        <w:rPr>
          <w:rFonts w:ascii="Times New Roman" w:hAnsi="Times New Roman" w:cs="Times New Roman"/>
          <w:b/>
          <w:bCs/>
        </w:rPr>
        <w:t xml:space="preserve">: </w:t>
      </w:r>
      <w:r>
        <w:rPr>
          <w:rFonts w:ascii="Times New Roman" w:hAnsi="Times New Roman" w:cs="Times New Roman"/>
          <w:b/>
          <w:bCs/>
        </w:rPr>
        <w:t>Bé khám phá về môi trường</w:t>
      </w:r>
    </w:p>
    <w:p w:rsidR="00E24CB0" w:rsidRDefault="00E24CB0" w:rsidP="00902A76">
      <w:pPr>
        <w:ind w:firstLine="720"/>
        <w:jc w:val="both"/>
        <w:rPr>
          <w:rFonts w:ascii="Times New Roman" w:hAnsi="Times New Roman" w:cs="Times New Roman"/>
        </w:rPr>
      </w:pPr>
      <w:r>
        <w:rPr>
          <w:rFonts w:ascii="Times New Roman" w:hAnsi="Times New Roman" w:cs="Times New Roman"/>
        </w:rPr>
        <w:t>Cô cùng trẻ đến xem hình ảnh trên máy tính và trò chuyện về rừng tự nhiên, rừng do con người khai thát gỗ, rừng bị đốt làm nương rẫy, rừng bị cháy trụi.</w:t>
      </w:r>
    </w:p>
    <w:p w:rsidR="00E24CB0" w:rsidRDefault="00E24CB0" w:rsidP="00902A76">
      <w:pPr>
        <w:ind w:firstLine="720"/>
        <w:jc w:val="both"/>
        <w:rPr>
          <w:rFonts w:ascii="Times New Roman" w:hAnsi="Times New Roman" w:cs="Times New Roman"/>
        </w:rPr>
      </w:pPr>
      <w:r>
        <w:rPr>
          <w:rFonts w:ascii="Times New Roman" w:hAnsi="Times New Roman" w:cs="Times New Roman"/>
        </w:rPr>
        <w:t>Rừng xanh bị cháy do đâu? (do con người khai thác gỗ, đốt rừng làm nương rẫy.)</w:t>
      </w:r>
    </w:p>
    <w:p w:rsidR="00E24CB0" w:rsidRDefault="00E24CB0" w:rsidP="00902A76">
      <w:pPr>
        <w:ind w:firstLine="720"/>
        <w:jc w:val="both"/>
        <w:rPr>
          <w:rFonts w:ascii="Times New Roman" w:hAnsi="Times New Roman" w:cs="Times New Roman"/>
        </w:rPr>
      </w:pPr>
      <w:r>
        <w:rPr>
          <w:rFonts w:ascii="Times New Roman" w:hAnsi="Times New Roman" w:cs="Times New Roman"/>
        </w:rPr>
        <w:t>Khi rừng xanh bị phá ảnh hưởng như thế nào đến môi trường sống? (không còn nơi sinh sống cho muôn loài)</w:t>
      </w:r>
    </w:p>
    <w:p w:rsidR="00E24CB0" w:rsidRDefault="00E24CB0" w:rsidP="00902A76">
      <w:pPr>
        <w:ind w:firstLine="720"/>
        <w:jc w:val="both"/>
        <w:rPr>
          <w:rFonts w:ascii="Times New Roman" w:hAnsi="Times New Roman" w:cs="Times New Roman"/>
        </w:rPr>
      </w:pPr>
      <w:r>
        <w:rPr>
          <w:rFonts w:ascii="Times New Roman" w:hAnsi="Times New Roman" w:cs="Times New Roman"/>
        </w:rPr>
        <w:t>Rừng xanh bị phá còn gây ra những hiện tượng gì nữa?( khí hậu nóng bức, đất khô nức nẻ)</w:t>
      </w:r>
    </w:p>
    <w:p w:rsidR="00E24CB0" w:rsidRDefault="00E24CB0" w:rsidP="00902A76">
      <w:pPr>
        <w:ind w:firstLine="720"/>
        <w:jc w:val="both"/>
        <w:rPr>
          <w:rFonts w:ascii="Times New Roman" w:hAnsi="Times New Roman" w:cs="Times New Roman"/>
        </w:rPr>
      </w:pPr>
      <w:r>
        <w:rPr>
          <w:rFonts w:ascii="Times New Roman" w:hAnsi="Times New Roman" w:cs="Times New Roman"/>
        </w:rPr>
        <w:t>Mưa nhiều còn gây nên hiện tượng gì?(video về lũ lụt)</w:t>
      </w:r>
    </w:p>
    <w:p w:rsidR="00E24CB0" w:rsidRDefault="00E24CB0" w:rsidP="00902A76">
      <w:pPr>
        <w:ind w:firstLine="720"/>
        <w:jc w:val="both"/>
        <w:rPr>
          <w:rFonts w:ascii="Times New Roman" w:hAnsi="Times New Roman" w:cs="Times New Roman"/>
        </w:rPr>
      </w:pPr>
      <w:r>
        <w:rPr>
          <w:rFonts w:ascii="Times New Roman" w:hAnsi="Times New Roman" w:cs="Times New Roman"/>
        </w:rPr>
        <w:t>Lũ lụt ảnh hưởng như thế nào đối với cuộc sống của chúng ta?( trôi nhà, trôi đồ đạt, trôi động vật nuôi, không có nước sạch, gây ra ô nhiễm môi trường…)</w:t>
      </w:r>
    </w:p>
    <w:p w:rsidR="00E24CB0" w:rsidRDefault="00E24CB0" w:rsidP="00902A76">
      <w:pPr>
        <w:ind w:firstLine="720"/>
        <w:jc w:val="both"/>
        <w:rPr>
          <w:rFonts w:ascii="Times New Roman" w:hAnsi="Times New Roman" w:cs="Times New Roman"/>
        </w:rPr>
      </w:pPr>
      <w:r>
        <w:rPr>
          <w:rFonts w:ascii="Times New Roman" w:hAnsi="Times New Roman" w:cs="Times New Roman"/>
        </w:rPr>
        <w:t>* Các con ơi, qua những hình ảnh mà các con vừa xem thì hậu quả của việc chặt phá rừng, đốt rừng sẽ gây ra rất nhiều thiệt hại cho con người chúng ta cho nên chúng ta phải biết trồng và bảo vệ tài nguyên thiên nhiên rừng phải không nào.</w:t>
      </w:r>
    </w:p>
    <w:p w:rsidR="00E24CB0" w:rsidRDefault="00E24CB0" w:rsidP="00902A76">
      <w:pPr>
        <w:ind w:firstLine="720"/>
        <w:jc w:val="both"/>
        <w:rPr>
          <w:rFonts w:ascii="Times New Roman" w:hAnsi="Times New Roman" w:cs="Times New Roman"/>
        </w:rPr>
      </w:pPr>
      <w:r>
        <w:rPr>
          <w:rFonts w:ascii="Times New Roman" w:hAnsi="Times New Roman" w:cs="Times New Roman"/>
        </w:rPr>
        <w:t>Cô cho cháu chơi trò chơi “Gieo hạt”.</w:t>
      </w:r>
    </w:p>
    <w:p w:rsidR="00E24CB0" w:rsidRDefault="00E24CB0" w:rsidP="00902A76">
      <w:pPr>
        <w:ind w:firstLine="720"/>
        <w:jc w:val="both"/>
        <w:rPr>
          <w:rFonts w:ascii="Times New Roman" w:hAnsi="Times New Roman" w:cs="Times New Roman"/>
        </w:rPr>
      </w:pPr>
      <w:r>
        <w:rPr>
          <w:rFonts w:ascii="Times New Roman" w:hAnsi="Times New Roman" w:cs="Times New Roman"/>
        </w:rPr>
        <w:t>Ngoài lũ lụt gây ô nhiễm m</w:t>
      </w:r>
      <w:r w:rsidRPr="00E41E94">
        <w:rPr>
          <w:rFonts w:ascii="Times New Roman" w:hAnsi="Times New Roman" w:cs="Times New Roman"/>
        </w:rPr>
        <w:t xml:space="preserve">ôi trường </w:t>
      </w:r>
      <w:r>
        <w:rPr>
          <w:rFonts w:ascii="Times New Roman" w:hAnsi="Times New Roman" w:cs="Times New Roman"/>
        </w:rPr>
        <w:t xml:space="preserve">ra </w:t>
      </w:r>
      <w:r w:rsidRPr="00E41E94">
        <w:rPr>
          <w:rFonts w:ascii="Times New Roman" w:hAnsi="Times New Roman" w:cs="Times New Roman"/>
        </w:rPr>
        <w:t>còn do</w:t>
      </w:r>
      <w:r>
        <w:rPr>
          <w:rFonts w:ascii="Times New Roman" w:hAnsi="Times New Roman" w:cs="Times New Roman"/>
        </w:rPr>
        <w:t xml:space="preserve"> n</w:t>
      </w:r>
      <w:r w:rsidRPr="00E41E94">
        <w:rPr>
          <w:rFonts w:ascii="Times New Roman" w:hAnsi="Times New Roman" w:cs="Times New Roman"/>
        </w:rPr>
        <w:t>hững nguyên nhân nào nữa?</w:t>
      </w:r>
      <w:r>
        <w:rPr>
          <w:rFonts w:ascii="Times New Roman" w:hAnsi="Times New Roman" w:cs="Times New Roman"/>
        </w:rPr>
        <w:t xml:space="preserve">( do xả rác , con người vức súc vật chết gây ô nhiễm nguồn nước, do khí thải nhà máy, ô tô.) </w:t>
      </w:r>
    </w:p>
    <w:p w:rsidR="00E24CB0" w:rsidRDefault="00E24CB0" w:rsidP="00902A76">
      <w:pPr>
        <w:ind w:firstLine="720"/>
        <w:jc w:val="both"/>
        <w:rPr>
          <w:rFonts w:ascii="Times New Roman" w:hAnsi="Times New Roman" w:cs="Times New Roman"/>
        </w:rPr>
      </w:pPr>
      <w:r>
        <w:rPr>
          <w:rFonts w:ascii="Times New Roman" w:hAnsi="Times New Roman" w:cs="Times New Roman"/>
        </w:rPr>
        <w:t>Cô cho cháu xem slide hình ảnh xả rác do khí thải nhà máy, ô tô.</w:t>
      </w:r>
    </w:p>
    <w:p w:rsidR="00E24CB0" w:rsidRDefault="00E24CB0" w:rsidP="00902A76">
      <w:pPr>
        <w:ind w:firstLine="720"/>
        <w:jc w:val="both"/>
        <w:rPr>
          <w:rFonts w:ascii="Times New Roman" w:hAnsi="Times New Roman" w:cs="Times New Roman"/>
        </w:rPr>
      </w:pPr>
      <w:r>
        <w:rPr>
          <w:rFonts w:ascii="Times New Roman" w:hAnsi="Times New Roman" w:cs="Times New Roman"/>
        </w:rPr>
        <w:t>Môi trường bị ô nhiễm gây nên những tác hại gì cho cuộc sống muôn loài? ( bệnh tật nhiều gây tử vong và để lại nhiều di chứng, gây thiệt hại về kinh tế, tinh thần và nhiều loài có nguy cơ tiệt trủng…)</w:t>
      </w:r>
    </w:p>
    <w:p w:rsidR="00E24CB0" w:rsidRDefault="00E24CB0" w:rsidP="00902A76">
      <w:pPr>
        <w:ind w:firstLine="720"/>
        <w:jc w:val="both"/>
        <w:rPr>
          <w:rFonts w:ascii="Times New Roman" w:hAnsi="Times New Roman" w:cs="Times New Roman"/>
        </w:rPr>
      </w:pPr>
      <w:r>
        <w:rPr>
          <w:rFonts w:ascii="Times New Roman" w:hAnsi="Times New Roman" w:cs="Times New Roman"/>
        </w:rPr>
        <w:t>Các con làm gì để góp phần bảo vệ môi trường? (giữ gìn vệ sinh thân thể sạch sẽ, giữ gìn vệ sinh trường, bảo vệ chăm sóc cây trồng - vật nuôi, không xả rác… tiết kiệm nước…)</w:t>
      </w:r>
    </w:p>
    <w:p w:rsidR="00E24CB0" w:rsidRDefault="00E24CB0" w:rsidP="00902A76">
      <w:pPr>
        <w:ind w:firstLine="720"/>
        <w:jc w:val="both"/>
        <w:rPr>
          <w:rFonts w:ascii="Times New Roman" w:hAnsi="Times New Roman" w:cs="Times New Roman"/>
        </w:rPr>
      </w:pPr>
      <w:r>
        <w:rPr>
          <w:rFonts w:ascii="Times New Roman" w:hAnsi="Times New Roman" w:cs="Times New Roman"/>
        </w:rPr>
        <w:t xml:space="preserve">Để góp phần bảo vệ môi trường thì ngay từ bây giờ các con hãy làm những công việt vừa sức như nhặt rác bỏ vào sọt, trồng nhiều cây xanh để cho không khí trong lành. </w:t>
      </w:r>
    </w:p>
    <w:p w:rsidR="00E24CB0" w:rsidRDefault="00E24CB0" w:rsidP="00902A76">
      <w:pPr>
        <w:ind w:firstLine="720"/>
        <w:jc w:val="both"/>
        <w:rPr>
          <w:rFonts w:ascii="Times New Roman" w:hAnsi="Times New Roman" w:cs="Times New Roman"/>
          <w:b/>
          <w:bCs/>
        </w:rPr>
      </w:pPr>
      <w:r>
        <w:rPr>
          <w:rFonts w:ascii="Times New Roman" w:hAnsi="Times New Roman" w:cs="Times New Roman"/>
          <w:b/>
          <w:bCs/>
        </w:rPr>
        <w:t xml:space="preserve">*Trò chơi 1: “Thi trồng cây” </w:t>
      </w:r>
    </w:p>
    <w:p w:rsidR="00E24CB0" w:rsidRDefault="00E24CB0" w:rsidP="00902A76">
      <w:pPr>
        <w:widowControl w:val="0"/>
        <w:autoSpaceDE w:val="0"/>
        <w:autoSpaceDN w:val="0"/>
        <w:adjustRightInd w:val="0"/>
        <w:ind w:right="-32" w:firstLine="720"/>
        <w:jc w:val="both"/>
        <w:rPr>
          <w:rFonts w:ascii="Times New Roman" w:hAnsi="Times New Roman" w:cs="Times New Roman"/>
          <w:bCs/>
        </w:rPr>
      </w:pPr>
      <w:r>
        <w:rPr>
          <w:rFonts w:ascii="Times New Roman" w:hAnsi="Times New Roman" w:cs="Times New Roman"/>
          <w:bCs/>
        </w:rPr>
        <w:t xml:space="preserve"> </w:t>
      </w:r>
      <w:r w:rsidRPr="0066555F">
        <w:rPr>
          <w:rFonts w:ascii="Times New Roman" w:hAnsi="Times New Roman" w:cs="Times New Roman"/>
          <w:bCs/>
          <w:i/>
        </w:rPr>
        <w:t>Cách chơi:</w:t>
      </w:r>
      <w:r>
        <w:rPr>
          <w:rFonts w:ascii="Times New Roman" w:hAnsi="Times New Roman" w:cs="Times New Roman"/>
          <w:bCs/>
        </w:rPr>
        <w:t xml:space="preserve"> Các con chia làm 2 đội, khi có hiệu lệnh của cô các con bật qua vòng và lấy cây xanh trồng vào ngọn đồi của đội mình, trong thời gian 2 phút đội nào trồng được nhiều cây xanh hơn thì đội đó sẽ thắng.</w:t>
      </w:r>
    </w:p>
    <w:p w:rsidR="00E24CB0" w:rsidRPr="00287F34" w:rsidRDefault="00E24CB0" w:rsidP="00902A76">
      <w:pPr>
        <w:widowControl w:val="0"/>
        <w:autoSpaceDE w:val="0"/>
        <w:autoSpaceDN w:val="0"/>
        <w:adjustRightInd w:val="0"/>
        <w:ind w:right="1978" w:firstLine="720"/>
        <w:jc w:val="both"/>
        <w:rPr>
          <w:rFonts w:ascii="Times New Roman" w:hAnsi="Times New Roman" w:cs="Times New Roman"/>
          <w:b/>
          <w:bCs/>
        </w:rPr>
      </w:pPr>
      <w:r>
        <w:rPr>
          <w:rFonts w:ascii="Times New Roman" w:hAnsi="Times New Roman" w:cs="Times New Roman"/>
          <w:b/>
          <w:bCs/>
        </w:rPr>
        <w:t>*Trò chơi 2: “Cùng chung sức</w:t>
      </w:r>
      <w:r w:rsidRPr="00287F34">
        <w:rPr>
          <w:rFonts w:ascii="Times New Roman" w:hAnsi="Times New Roman" w:cs="Times New Roman"/>
          <w:b/>
          <w:bCs/>
        </w:rPr>
        <w:t>”</w:t>
      </w:r>
    </w:p>
    <w:p w:rsidR="00E24CB0" w:rsidRDefault="00E24CB0" w:rsidP="00902A76">
      <w:pPr>
        <w:ind w:firstLine="720"/>
        <w:jc w:val="both"/>
        <w:rPr>
          <w:rFonts w:ascii="Times New Roman" w:hAnsi="Times New Roman" w:cs="Times New Roman"/>
        </w:rPr>
      </w:pPr>
      <w:r w:rsidRPr="0066555F">
        <w:rPr>
          <w:rFonts w:ascii="Times New Roman" w:hAnsi="Times New Roman" w:cs="Times New Roman"/>
          <w:i/>
        </w:rPr>
        <w:t>Luật chơi :</w:t>
      </w:r>
      <w:r>
        <w:rPr>
          <w:rFonts w:ascii="Times New Roman" w:hAnsi="Times New Roman" w:cs="Times New Roman"/>
        </w:rPr>
        <w:t xml:space="preserve"> Các nhóm thảo luận tìm tranh hành động đúng đối với môi trường gắn vào khôn mặt cười, sai với môi trường gắn vào khôn mặt khóc của tờ lịch nhóm mình.</w:t>
      </w:r>
    </w:p>
    <w:p w:rsidR="00E24CB0" w:rsidRDefault="00E24CB0" w:rsidP="00902A76">
      <w:pPr>
        <w:ind w:firstLine="720"/>
        <w:jc w:val="both"/>
        <w:rPr>
          <w:rFonts w:ascii="Times New Roman" w:hAnsi="Times New Roman" w:cs="Times New Roman"/>
        </w:rPr>
      </w:pPr>
      <w:r w:rsidRPr="0066555F">
        <w:rPr>
          <w:rFonts w:ascii="Times New Roman" w:hAnsi="Times New Roman" w:cs="Times New Roman"/>
          <w:i/>
        </w:rPr>
        <w:t>Cách chơi:</w:t>
      </w:r>
      <w:r>
        <w:rPr>
          <w:rFonts w:ascii="Times New Roman" w:hAnsi="Times New Roman" w:cs="Times New Roman"/>
        </w:rPr>
        <w:t xml:space="preserve"> Chia trẻ làm 2 nhóm.</w:t>
      </w:r>
      <w:r w:rsidRPr="005B6CCB">
        <w:rPr>
          <w:rFonts w:ascii="Times New Roman" w:hAnsi="Times New Roman" w:cs="Times New Roman"/>
        </w:rPr>
        <w:t xml:space="preserve"> </w:t>
      </w:r>
      <w:r>
        <w:rPr>
          <w:rFonts w:ascii="Times New Roman" w:hAnsi="Times New Roman" w:cs="Times New Roman"/>
        </w:rPr>
        <w:t>Các nhóm cùng nhau thảo luận tìm tranh hành động đúng đối với môi trường gắn vào khôn mặt cười, sai với môi trường gắn vào khôn mặt khóc của tờ lịch nhóm mình. Trong vòng một bản nhạc, nhóm nào chọn được nhiều tranh hành động đúng là thắng cuộc.</w:t>
      </w:r>
    </w:p>
    <w:p w:rsidR="00E24CB0" w:rsidRPr="00287F34" w:rsidRDefault="00E24CB0" w:rsidP="00902A76">
      <w:pPr>
        <w:ind w:firstLine="720"/>
        <w:jc w:val="both"/>
        <w:rPr>
          <w:rFonts w:ascii="Times New Roman" w:hAnsi="Times New Roman" w:cs="Times New Roman"/>
        </w:rPr>
      </w:pPr>
      <w:r>
        <w:rPr>
          <w:rFonts w:ascii="Times New Roman" w:hAnsi="Times New Roman" w:cs="Times New Roman"/>
        </w:rPr>
        <w:t>Nhận xét trò chơi</w:t>
      </w:r>
    </w:p>
    <w:p w:rsidR="00E24CB0" w:rsidRDefault="00E24CB0" w:rsidP="00902A76">
      <w:pPr>
        <w:widowControl w:val="0"/>
        <w:autoSpaceDE w:val="0"/>
        <w:autoSpaceDN w:val="0"/>
        <w:adjustRightInd w:val="0"/>
        <w:ind w:right="1978" w:firstLine="720"/>
        <w:jc w:val="both"/>
        <w:rPr>
          <w:rFonts w:ascii="Times New Roman" w:hAnsi="Times New Roman" w:cs="Times New Roman"/>
          <w:b/>
          <w:bCs/>
        </w:rPr>
      </w:pPr>
      <w:r>
        <w:rPr>
          <w:rFonts w:ascii="Times New Roman" w:hAnsi="Times New Roman" w:cs="Times New Roman"/>
          <w:b/>
          <w:bCs/>
        </w:rPr>
        <w:t>*Trò chơi 3: “Đóng kịch”</w:t>
      </w:r>
    </w:p>
    <w:p w:rsidR="00E24CB0" w:rsidRDefault="00E24CB0" w:rsidP="00902A76">
      <w:pPr>
        <w:widowControl w:val="0"/>
        <w:autoSpaceDE w:val="0"/>
        <w:autoSpaceDN w:val="0"/>
        <w:adjustRightInd w:val="0"/>
        <w:ind w:right="464" w:firstLine="720"/>
        <w:jc w:val="both"/>
        <w:rPr>
          <w:rFonts w:ascii="Times New Roman" w:hAnsi="Times New Roman" w:cs="Times New Roman"/>
          <w:color w:val="000000"/>
          <w:spacing w:val="-3"/>
        </w:rPr>
      </w:pPr>
      <w:r w:rsidRPr="00261A2E">
        <w:rPr>
          <w:rFonts w:ascii="Times New Roman" w:hAnsi="Times New Roman" w:cs="Times New Roman"/>
          <w:color w:val="000000"/>
          <w:spacing w:val="-3"/>
        </w:rPr>
        <w:t>Một ngôi làng đang sống yên bình dưới chân núi</w:t>
      </w:r>
      <w:r>
        <w:rPr>
          <w:rFonts w:ascii="Times New Roman" w:hAnsi="Times New Roman" w:cs="Times New Roman"/>
          <w:color w:val="000000"/>
          <w:spacing w:val="-3"/>
        </w:rPr>
        <w:t xml:space="preserve"> thì bị lũ quét.</w:t>
      </w:r>
    </w:p>
    <w:p w:rsidR="00E24CB0" w:rsidRPr="00261A2E" w:rsidRDefault="00E24CB0" w:rsidP="00902A76">
      <w:pPr>
        <w:widowControl w:val="0"/>
        <w:autoSpaceDE w:val="0"/>
        <w:autoSpaceDN w:val="0"/>
        <w:adjustRightInd w:val="0"/>
        <w:ind w:right="464" w:firstLine="720"/>
        <w:jc w:val="both"/>
        <w:rPr>
          <w:rFonts w:ascii="Times New Roman" w:hAnsi="Times New Roman" w:cs="Times New Roman"/>
          <w:color w:val="000000"/>
        </w:rPr>
      </w:pPr>
      <w:r>
        <w:rPr>
          <w:rFonts w:ascii="Times New Roman" w:hAnsi="Times New Roman" w:cs="Times New Roman"/>
          <w:color w:val="000000"/>
          <w:spacing w:val="-3"/>
        </w:rPr>
        <w:t>Các con sẽ đống vai người già, người trẻ tuổi, trẻ em…</w:t>
      </w:r>
    </w:p>
    <w:p w:rsidR="00E24CB0" w:rsidRPr="00261A2E" w:rsidRDefault="00E24CB0" w:rsidP="00902A76">
      <w:pPr>
        <w:widowControl w:val="0"/>
        <w:autoSpaceDE w:val="0"/>
        <w:autoSpaceDN w:val="0"/>
        <w:adjustRightInd w:val="0"/>
        <w:ind w:right="33" w:firstLine="720"/>
        <w:jc w:val="both"/>
        <w:rPr>
          <w:rFonts w:ascii="Times New Roman" w:hAnsi="Times New Roman" w:cs="Times New Roman"/>
          <w:color w:val="000000"/>
        </w:rPr>
      </w:pPr>
      <w:r>
        <w:rPr>
          <w:rFonts w:ascii="Times New Roman" w:hAnsi="Times New Roman" w:cs="Times New Roman"/>
          <w:color w:val="000000"/>
          <w:spacing w:val="-3"/>
        </w:rPr>
        <w:t>Các con</w:t>
      </w:r>
      <w:r w:rsidRPr="00261A2E">
        <w:rPr>
          <w:rFonts w:ascii="Times New Roman" w:hAnsi="Times New Roman" w:cs="Times New Roman"/>
          <w:color w:val="000000"/>
          <w:spacing w:val="-3"/>
        </w:rPr>
        <w:t xml:space="preserve"> sẽ đi lại </w:t>
      </w:r>
      <w:r w:rsidRPr="00261A2E">
        <w:rPr>
          <w:rFonts w:ascii="Times New Roman" w:hAnsi="Times New Roman" w:cs="Times New Roman"/>
          <w:color w:val="000000"/>
        </w:rPr>
        <w:t xml:space="preserve">xung quanh thể hiện hoạt động người lớn đi làm và trẻ em đi học hàng ngày. </w:t>
      </w:r>
      <w:r>
        <w:rPr>
          <w:rFonts w:ascii="Times New Roman" w:hAnsi="Times New Roman" w:cs="Times New Roman"/>
          <w:color w:val="000000"/>
        </w:rPr>
        <w:t>Khi có tiếng sấm, gió thổi thì n</w:t>
      </w:r>
      <w:r w:rsidRPr="00261A2E">
        <w:rPr>
          <w:rFonts w:ascii="Times New Roman" w:hAnsi="Times New Roman" w:cs="Times New Roman"/>
          <w:color w:val="000000"/>
        </w:rPr>
        <w:t xml:space="preserve">gười dân </w:t>
      </w:r>
      <w:r w:rsidRPr="00261A2E">
        <w:rPr>
          <w:rFonts w:ascii="Times New Roman" w:hAnsi="Times New Roman" w:cs="Times New Roman"/>
          <w:color w:val="000000"/>
          <w:spacing w:val="1"/>
        </w:rPr>
        <w:t xml:space="preserve">phải nhanh chóng di chuyển đến nơi an toàn, nếu </w:t>
      </w:r>
      <w:r w:rsidRPr="00261A2E">
        <w:rPr>
          <w:rFonts w:ascii="Times New Roman" w:hAnsi="Times New Roman" w:cs="Times New Roman"/>
          <w:color w:val="000000"/>
          <w:spacing w:val="-5"/>
        </w:rPr>
        <w:t xml:space="preserve">không sẽ bị lũ cuốn đi. </w:t>
      </w:r>
    </w:p>
    <w:p w:rsidR="00E24CB0" w:rsidRDefault="00E24CB0" w:rsidP="00902A76">
      <w:pPr>
        <w:widowControl w:val="0"/>
        <w:autoSpaceDE w:val="0"/>
        <w:autoSpaceDN w:val="0"/>
        <w:adjustRightInd w:val="0"/>
        <w:ind w:right="727" w:firstLine="720"/>
        <w:jc w:val="both"/>
        <w:rPr>
          <w:rFonts w:ascii="Times New Roman" w:hAnsi="Times New Roman" w:cs="Times New Roman"/>
          <w:b/>
          <w:color w:val="000000"/>
          <w:spacing w:val="-4"/>
        </w:rPr>
      </w:pPr>
      <w:r>
        <w:rPr>
          <w:rFonts w:ascii="Times New Roman" w:hAnsi="Times New Roman" w:cs="Times New Roman"/>
          <w:b/>
          <w:color w:val="000000"/>
          <w:spacing w:val="-4"/>
        </w:rPr>
        <w:t>*</w:t>
      </w:r>
      <w:r w:rsidRPr="00F757C6">
        <w:rPr>
          <w:rFonts w:ascii="Times New Roman" w:hAnsi="Times New Roman" w:cs="Times New Roman"/>
          <w:b/>
          <w:color w:val="000000"/>
          <w:spacing w:val="-4"/>
        </w:rPr>
        <w:t xml:space="preserve">Giáo dục: </w:t>
      </w:r>
    </w:p>
    <w:p w:rsidR="00E24CB0" w:rsidRPr="009016DD" w:rsidRDefault="00E24CB0" w:rsidP="00902A76">
      <w:pPr>
        <w:widowControl w:val="0"/>
        <w:autoSpaceDE w:val="0"/>
        <w:autoSpaceDN w:val="0"/>
        <w:adjustRightInd w:val="0"/>
        <w:ind w:right="727" w:firstLine="720"/>
        <w:jc w:val="both"/>
        <w:rPr>
          <w:rFonts w:ascii="Times New Roman" w:hAnsi="Times New Roman" w:cs="Times New Roman"/>
          <w:color w:val="000000"/>
          <w:spacing w:val="-4"/>
        </w:rPr>
      </w:pPr>
      <w:r w:rsidRPr="009016DD">
        <w:rPr>
          <w:rFonts w:ascii="Times New Roman" w:hAnsi="Times New Roman" w:cs="Times New Roman"/>
          <w:color w:val="000000"/>
          <w:spacing w:val="-4"/>
        </w:rPr>
        <w:t>Các con vừa nhìn thấy hình ảnh gì?</w:t>
      </w:r>
    </w:p>
    <w:p w:rsidR="00E24CB0" w:rsidRPr="009016DD" w:rsidRDefault="00E24CB0" w:rsidP="00902A76">
      <w:pPr>
        <w:widowControl w:val="0"/>
        <w:autoSpaceDE w:val="0"/>
        <w:autoSpaceDN w:val="0"/>
        <w:adjustRightInd w:val="0"/>
        <w:ind w:right="727" w:firstLine="720"/>
        <w:jc w:val="both"/>
        <w:rPr>
          <w:rFonts w:ascii="Times New Roman" w:hAnsi="Times New Roman" w:cs="Times New Roman"/>
          <w:color w:val="000000"/>
          <w:spacing w:val="-4"/>
        </w:rPr>
      </w:pPr>
      <w:r w:rsidRPr="009016DD">
        <w:rPr>
          <w:rFonts w:ascii="Times New Roman" w:hAnsi="Times New Roman" w:cs="Times New Roman"/>
          <w:color w:val="000000"/>
          <w:spacing w:val="-4"/>
        </w:rPr>
        <w:t>Cô đố các con vì sao bạn ấy lại bế bạn này?</w:t>
      </w:r>
    </w:p>
    <w:p w:rsidR="00E24CB0" w:rsidRDefault="00E24CB0" w:rsidP="00902A76">
      <w:pPr>
        <w:widowControl w:val="0"/>
        <w:autoSpaceDE w:val="0"/>
        <w:autoSpaceDN w:val="0"/>
        <w:adjustRightInd w:val="0"/>
        <w:ind w:right="-32" w:firstLine="720"/>
        <w:jc w:val="both"/>
        <w:rPr>
          <w:rFonts w:ascii="Times New Roman" w:hAnsi="Times New Roman" w:cs="Times New Roman"/>
          <w:color w:val="000000"/>
          <w:spacing w:val="-4"/>
        </w:rPr>
      </w:pPr>
      <w:r>
        <w:rPr>
          <w:rFonts w:ascii="Times New Roman" w:hAnsi="Times New Roman" w:cs="Times New Roman"/>
          <w:color w:val="000000"/>
          <w:spacing w:val="-4"/>
        </w:rPr>
        <w:t xml:space="preserve">Khi có lũ quét thì chúng ta phải ntn? À các con biết không khi có lũ quét thì các con nhớ cùng gia đình nhanh chân duy chuyển về nơi cao, an toàn để tránh lũ. Không được tự ý một mình đi đến những nơi như lội qua khe, qua suối, ao, hồ rất là nguy hiểm. Và chúng ta phải biết giữ gìn vệ sinh  môi trường môi trường sạch sẽ không vức rác bừa bãi nơi công cọng mà phải biết bỏ rót vào sọt đúng nơi qui định các con nhớ chưa. </w:t>
      </w:r>
    </w:p>
    <w:p w:rsidR="00E24CB0" w:rsidRPr="00200C35" w:rsidRDefault="00E24CB0" w:rsidP="00902A76">
      <w:pPr>
        <w:widowControl w:val="0"/>
        <w:autoSpaceDE w:val="0"/>
        <w:autoSpaceDN w:val="0"/>
        <w:adjustRightInd w:val="0"/>
        <w:ind w:right="-32" w:firstLine="720"/>
        <w:jc w:val="both"/>
        <w:rPr>
          <w:rFonts w:ascii="Times New Roman" w:hAnsi="Times New Roman" w:cs="Times New Roman"/>
          <w:bCs/>
        </w:rPr>
      </w:pPr>
      <w:r>
        <w:rPr>
          <w:rFonts w:ascii="Times New Roman" w:hAnsi="Times New Roman" w:cs="Times New Roman"/>
          <w:b/>
          <w:bCs/>
        </w:rPr>
        <w:t xml:space="preserve">3. </w:t>
      </w:r>
      <w:r w:rsidRPr="001A6CF8">
        <w:rPr>
          <w:rFonts w:ascii="Times New Roman" w:hAnsi="Times New Roman" w:cs="Times New Roman"/>
          <w:b/>
          <w:bCs/>
        </w:rPr>
        <w:t>Kết thúc</w:t>
      </w:r>
      <w:r>
        <w:rPr>
          <w:rFonts w:ascii="Times New Roman" w:hAnsi="Times New Roman" w:cs="Times New Roman"/>
          <w:b/>
          <w:bCs/>
        </w:rPr>
        <w:t xml:space="preserve">: </w:t>
      </w:r>
      <w:r>
        <w:rPr>
          <w:rFonts w:ascii="Times New Roman" w:hAnsi="Times New Roman" w:cs="Times New Roman"/>
          <w:bCs/>
        </w:rPr>
        <w:t>L</w:t>
      </w:r>
      <w:r w:rsidRPr="00200C35">
        <w:rPr>
          <w:rFonts w:ascii="Times New Roman" w:hAnsi="Times New Roman" w:cs="Times New Roman"/>
          <w:bCs/>
        </w:rPr>
        <w:t xml:space="preserve">ớp hát bài </w:t>
      </w:r>
      <w:r>
        <w:rPr>
          <w:rFonts w:ascii="Times New Roman" w:hAnsi="Times New Roman" w:cs="Times New Roman"/>
          <w:bCs/>
        </w:rPr>
        <w:t>“em yêu cây xanh”</w:t>
      </w:r>
      <w:r w:rsidRPr="00200C35">
        <w:rPr>
          <w:rFonts w:ascii="Times New Roman" w:hAnsi="Times New Roman" w:cs="Times New Roman"/>
          <w:bCs/>
        </w:rPr>
        <w:t>.</w:t>
      </w:r>
    </w:p>
    <w:p w:rsidR="00E24CB0" w:rsidRPr="00200C35" w:rsidRDefault="00E24CB0" w:rsidP="00902A76">
      <w:pPr>
        <w:tabs>
          <w:tab w:val="left" w:pos="3855"/>
        </w:tabs>
        <w:ind w:right="-32" w:firstLine="720"/>
        <w:jc w:val="both"/>
        <w:rPr>
          <w:rFonts w:ascii="Times New Roman" w:hAnsi="Times New Roman" w:cs="Times New Roman"/>
          <w:bCs/>
        </w:rPr>
      </w:pPr>
      <w:r>
        <w:rPr>
          <w:rFonts w:ascii="Times New Roman" w:hAnsi="Times New Roman" w:cs="Times New Roman"/>
          <w:bCs/>
        </w:rPr>
        <w:tab/>
      </w:r>
    </w:p>
    <w:p w:rsidR="00E24CB0" w:rsidRDefault="00E24CB0" w:rsidP="00902A76">
      <w:pPr>
        <w:ind w:right="-32"/>
        <w:jc w:val="center"/>
      </w:pPr>
      <w:r>
        <w:t xml:space="preserve">                                                                </w:t>
      </w:r>
    </w:p>
    <w:sectPr w:rsidR="00E24CB0" w:rsidSect="009349C3">
      <w:pgSz w:w="12240" w:h="15840" w:code="1"/>
      <w:pgMar w:top="539"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F0ABC"/>
    <w:multiLevelType w:val="hybridMultilevel"/>
    <w:tmpl w:val="05B406B6"/>
    <w:lvl w:ilvl="0" w:tplc="9DB8305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65582DD2"/>
    <w:multiLevelType w:val="hybridMultilevel"/>
    <w:tmpl w:val="F11A2FFE"/>
    <w:lvl w:ilvl="0" w:tplc="78F00FA0">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66C0AE7"/>
    <w:multiLevelType w:val="hybridMultilevel"/>
    <w:tmpl w:val="64B28F2A"/>
    <w:lvl w:ilvl="0" w:tplc="A5E60ABE">
      <w:start w:val="3"/>
      <w:numFmt w:val="bullet"/>
      <w:lvlText w:val=""/>
      <w:lvlJc w:val="left"/>
      <w:pPr>
        <w:tabs>
          <w:tab w:val="num" w:pos="1680"/>
        </w:tabs>
        <w:ind w:left="1680" w:hanging="9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563"/>
    <w:rsid w:val="00027146"/>
    <w:rsid w:val="00030676"/>
    <w:rsid w:val="000505F3"/>
    <w:rsid w:val="00060CBE"/>
    <w:rsid w:val="000A28AB"/>
    <w:rsid w:val="000A5A88"/>
    <w:rsid w:val="000B581E"/>
    <w:rsid w:val="000F4770"/>
    <w:rsid w:val="001073E9"/>
    <w:rsid w:val="001568BC"/>
    <w:rsid w:val="001A6CF8"/>
    <w:rsid w:val="00200C35"/>
    <w:rsid w:val="002500DE"/>
    <w:rsid w:val="00261A2E"/>
    <w:rsid w:val="00287F34"/>
    <w:rsid w:val="00295CE7"/>
    <w:rsid w:val="002A6FFD"/>
    <w:rsid w:val="002D1B32"/>
    <w:rsid w:val="002E78C5"/>
    <w:rsid w:val="00340AE3"/>
    <w:rsid w:val="003507EF"/>
    <w:rsid w:val="003717E6"/>
    <w:rsid w:val="003C2C86"/>
    <w:rsid w:val="003D202B"/>
    <w:rsid w:val="003D276F"/>
    <w:rsid w:val="003F33FD"/>
    <w:rsid w:val="00415B04"/>
    <w:rsid w:val="00415E84"/>
    <w:rsid w:val="00461D86"/>
    <w:rsid w:val="00482425"/>
    <w:rsid w:val="004B1F3E"/>
    <w:rsid w:val="004D20C4"/>
    <w:rsid w:val="004D49C4"/>
    <w:rsid w:val="004E0647"/>
    <w:rsid w:val="004E2FB5"/>
    <w:rsid w:val="004F0EE3"/>
    <w:rsid w:val="00503185"/>
    <w:rsid w:val="00517C42"/>
    <w:rsid w:val="0052653F"/>
    <w:rsid w:val="00563C1C"/>
    <w:rsid w:val="00575E92"/>
    <w:rsid w:val="005A5A52"/>
    <w:rsid w:val="005B0CB8"/>
    <w:rsid w:val="005B6CCB"/>
    <w:rsid w:val="005C6872"/>
    <w:rsid w:val="005E7A0E"/>
    <w:rsid w:val="00651C8B"/>
    <w:rsid w:val="006643A6"/>
    <w:rsid w:val="00665340"/>
    <w:rsid w:val="0066555F"/>
    <w:rsid w:val="0067574C"/>
    <w:rsid w:val="006B065C"/>
    <w:rsid w:val="006E09C8"/>
    <w:rsid w:val="007856EE"/>
    <w:rsid w:val="007B54E0"/>
    <w:rsid w:val="007D23EB"/>
    <w:rsid w:val="007D3C36"/>
    <w:rsid w:val="007F4249"/>
    <w:rsid w:val="0083027D"/>
    <w:rsid w:val="00835755"/>
    <w:rsid w:val="008960B2"/>
    <w:rsid w:val="008A19B4"/>
    <w:rsid w:val="008A684E"/>
    <w:rsid w:val="008C18F7"/>
    <w:rsid w:val="008C48F5"/>
    <w:rsid w:val="009016DD"/>
    <w:rsid w:val="00902A76"/>
    <w:rsid w:val="00903351"/>
    <w:rsid w:val="00914213"/>
    <w:rsid w:val="009349C3"/>
    <w:rsid w:val="00965A26"/>
    <w:rsid w:val="009A3677"/>
    <w:rsid w:val="009C74F2"/>
    <w:rsid w:val="009D52BE"/>
    <w:rsid w:val="009F0750"/>
    <w:rsid w:val="009F4F7B"/>
    <w:rsid w:val="00A27A7E"/>
    <w:rsid w:val="00A35405"/>
    <w:rsid w:val="00A40992"/>
    <w:rsid w:val="00A52897"/>
    <w:rsid w:val="00A75E59"/>
    <w:rsid w:val="00AB4DDD"/>
    <w:rsid w:val="00AC6DC9"/>
    <w:rsid w:val="00AE28B3"/>
    <w:rsid w:val="00B169FF"/>
    <w:rsid w:val="00B40CD4"/>
    <w:rsid w:val="00B6298E"/>
    <w:rsid w:val="00B661F9"/>
    <w:rsid w:val="00B749BE"/>
    <w:rsid w:val="00BB6A66"/>
    <w:rsid w:val="00BF2495"/>
    <w:rsid w:val="00C07EEB"/>
    <w:rsid w:val="00C25D60"/>
    <w:rsid w:val="00C55413"/>
    <w:rsid w:val="00C6684A"/>
    <w:rsid w:val="00C7209F"/>
    <w:rsid w:val="00CD2EEE"/>
    <w:rsid w:val="00CE6038"/>
    <w:rsid w:val="00D175C3"/>
    <w:rsid w:val="00D62563"/>
    <w:rsid w:val="00DC207F"/>
    <w:rsid w:val="00DD48E9"/>
    <w:rsid w:val="00DE494E"/>
    <w:rsid w:val="00E2211A"/>
    <w:rsid w:val="00E24CB0"/>
    <w:rsid w:val="00E41E94"/>
    <w:rsid w:val="00EE7310"/>
    <w:rsid w:val="00F449CF"/>
    <w:rsid w:val="00F56F9E"/>
    <w:rsid w:val="00F610C1"/>
    <w:rsid w:val="00F757C6"/>
    <w:rsid w:val="00F9594F"/>
    <w:rsid w:val="00FA6AF6"/>
    <w:rsid w:val="00FC4834"/>
    <w:rsid w:val="00FD1908"/>
    <w:rsid w:val="00FD1E31"/>
    <w:rsid w:val="00FF15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563"/>
    <w:rPr>
      <w:rFonts w:ascii="VNI-Times" w:eastAsia="Times New Roman" w:hAnsi="VNI-Times" w:cs="VNI-Time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5405"/>
    <w:pPr>
      <w:ind w:left="720"/>
    </w:pPr>
  </w:style>
  <w:style w:type="paragraph" w:customStyle="1" w:styleId="Char">
    <w:name w:val="Char"/>
    <w:basedOn w:val="Normal"/>
    <w:uiPriority w:val="99"/>
    <w:rsid w:val="00B169FF"/>
    <w:pPr>
      <w:pageBreakBefore/>
      <w:spacing w:before="100" w:beforeAutospacing="1" w:after="100" w:afterAutospacing="1"/>
    </w:pPr>
    <w:rPr>
      <w:rFonts w:ascii="Tahoma" w:eastAsia="Calibri" w:hAnsi="Tahoma" w:cs="Tahoma"/>
      <w:sz w:val="20"/>
      <w:szCs w:val="20"/>
    </w:rPr>
  </w:style>
  <w:style w:type="paragraph" w:customStyle="1" w:styleId="cs95e872d0">
    <w:name w:val="cs95e872d0"/>
    <w:basedOn w:val="Normal"/>
    <w:uiPriority w:val="99"/>
    <w:rsid w:val="006643A6"/>
    <w:pPr>
      <w:spacing w:before="100" w:beforeAutospacing="1" w:after="100" w:afterAutospacing="1"/>
    </w:pPr>
    <w:rPr>
      <w:rFonts w:ascii="Times New Roman" w:eastAsia="Calibri" w:hAnsi="Times New Roman" w:cs="Times New Roman"/>
      <w:sz w:val="24"/>
      <w:szCs w:val="24"/>
    </w:rPr>
  </w:style>
  <w:style w:type="character" w:customStyle="1" w:styleId="cs1b16eeb5">
    <w:name w:val="cs1b16eeb5"/>
    <w:basedOn w:val="DefaultParagraphFont"/>
    <w:uiPriority w:val="99"/>
    <w:rsid w:val="006643A6"/>
    <w:rPr>
      <w:rFonts w:cs="Times New Roman"/>
    </w:rPr>
  </w:style>
  <w:style w:type="character" w:customStyle="1" w:styleId="apple-converted-space">
    <w:name w:val="apple-converted-space"/>
    <w:basedOn w:val="DefaultParagraphFont"/>
    <w:uiPriority w:val="99"/>
    <w:rsid w:val="006643A6"/>
    <w:rPr>
      <w:rFonts w:cs="Times New Roman"/>
    </w:rPr>
  </w:style>
  <w:style w:type="paragraph" w:styleId="BodyText">
    <w:name w:val="Body Text"/>
    <w:basedOn w:val="Normal"/>
    <w:link w:val="BodyTextChar"/>
    <w:uiPriority w:val="99"/>
    <w:rsid w:val="00651C8B"/>
    <w:rPr>
      <w:rFonts w:ascii="Times New Roman" w:eastAsia="Calibri" w:hAnsi="Times New Roman" w:cs="Times New Roman"/>
      <w:sz w:val="26"/>
      <w:szCs w:val="24"/>
    </w:rPr>
  </w:style>
  <w:style w:type="character" w:customStyle="1" w:styleId="BodyTextChar">
    <w:name w:val="Body Text Char"/>
    <w:basedOn w:val="DefaultParagraphFont"/>
    <w:link w:val="BodyText"/>
    <w:uiPriority w:val="99"/>
    <w:semiHidden/>
    <w:locked/>
    <w:rsid w:val="00CE6038"/>
    <w:rPr>
      <w:rFonts w:ascii="VNI-Times" w:hAnsi="VNI-Times" w:cs="VNI-Times"/>
      <w:sz w:val="28"/>
      <w:szCs w:val="28"/>
    </w:rPr>
  </w:style>
</w:styles>
</file>

<file path=word/webSettings.xml><?xml version="1.0" encoding="utf-8"?>
<w:webSettings xmlns:r="http://schemas.openxmlformats.org/officeDocument/2006/relationships" xmlns:w="http://schemas.openxmlformats.org/wordprocessingml/2006/main">
  <w:divs>
    <w:div w:id="1582912359">
      <w:marLeft w:val="0"/>
      <w:marRight w:val="0"/>
      <w:marTop w:val="0"/>
      <w:marBottom w:val="0"/>
      <w:divBdr>
        <w:top w:val="none" w:sz="0" w:space="0" w:color="auto"/>
        <w:left w:val="none" w:sz="0" w:space="0" w:color="auto"/>
        <w:bottom w:val="none" w:sz="0" w:space="0" w:color="auto"/>
        <w:right w:val="none" w:sz="0" w:space="0" w:color="auto"/>
      </w:divBdr>
    </w:div>
    <w:div w:id="1582912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628</TotalTime>
  <Pages>3</Pages>
  <Words>876</Words>
  <Characters>4998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NP-COMPUTER</cp:lastModifiedBy>
  <cp:revision>40</cp:revision>
  <cp:lastPrinted>2016-11-09T14:20:00Z</cp:lastPrinted>
  <dcterms:created xsi:type="dcterms:W3CDTF">2013-09-18T20:10:00Z</dcterms:created>
  <dcterms:modified xsi:type="dcterms:W3CDTF">2016-11-09T14:23:00Z</dcterms:modified>
</cp:coreProperties>
</file>